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600"/>
        <w:gridCol w:w="3240"/>
      </w:tblGrid>
      <w:tr w:rsidR="00484FDC" w:rsidTr="007D71E5">
        <w:trPr>
          <w:jc w:val="center"/>
        </w:trPr>
        <w:tc>
          <w:tcPr>
            <w:tcW w:w="2520" w:type="dxa"/>
            <w:shd w:val="clear" w:color="auto" w:fill="auto"/>
          </w:tcPr>
          <w:p w:rsidR="00484FDC" w:rsidRDefault="00027726" w:rsidP="007D71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32"/>
                <w:szCs w:val="32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-154305</wp:posOffset>
                  </wp:positionH>
                  <wp:positionV relativeFrom="paragraph">
                    <wp:posOffset>34290</wp:posOffset>
                  </wp:positionV>
                  <wp:extent cx="1819275" cy="657225"/>
                  <wp:effectExtent l="0" t="0" r="0" b="0"/>
                  <wp:wrapNone/>
                  <wp:docPr id="3" name="Kép 1" descr="kormosnaplogopi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mosnaplogopink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32950" w:rsidRDefault="00E32950" w:rsidP="007D71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color w:val="000000"/>
                <w:sz w:val="32"/>
                <w:szCs w:val="32"/>
                <w:lang w:eastAsia="hu-HU"/>
              </w:rPr>
            </w:pPr>
          </w:p>
          <w:p w:rsidR="00E32950" w:rsidRPr="007D71E5" w:rsidRDefault="00E32950" w:rsidP="007D71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484FDC" w:rsidRPr="007D71E5" w:rsidRDefault="000C341B" w:rsidP="007D71E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Crystal Nails</w:t>
            </w:r>
            <w:r w:rsidR="00484FDC" w:rsidRPr="007D71E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br/>
            </w:r>
            <w:r w:rsidR="00484FDC" w:rsidRPr="007D71E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 xml:space="preserve">TIP-BOX </w:t>
            </w:r>
            <w:proofErr w:type="spellStart"/>
            <w:r w:rsidR="00484FDC" w:rsidRPr="007D71E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verseny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484FDC" w:rsidRPr="007D71E5" w:rsidRDefault="00A966EB" w:rsidP="007D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N</w:t>
            </w:r>
            <w:r w:rsidR="00484FDC" w:rsidRPr="007D71E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EVEZÉSI LAP</w:t>
            </w:r>
          </w:p>
        </w:tc>
      </w:tr>
    </w:tbl>
    <w:p w:rsidR="00484FDC" w:rsidRDefault="00484FDC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color w:val="000000"/>
          <w:sz w:val="32"/>
          <w:szCs w:val="32"/>
          <w:lang w:eastAsia="hu-HU"/>
        </w:rPr>
      </w:pPr>
    </w:p>
    <w:p w:rsidR="00484FDC" w:rsidRPr="00A34372" w:rsidRDefault="00E32950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Ezúton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jelentkezem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a </w:t>
      </w:r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>Crystal Nails Team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1085 Budapest, </w:t>
      </w:r>
      <w:proofErr w:type="spellStart"/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>József</w:t>
      </w:r>
      <w:proofErr w:type="spellEnd"/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>krt</w:t>
      </w:r>
      <w:proofErr w:type="spellEnd"/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>. 44.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Tel.: 06-70/ 774-2611; Fax: 06-1/323- 0259</w:t>
      </w:r>
    </w:p>
    <w:p w:rsidR="00484FDC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en-US"/>
        </w:rPr>
      </w:pPr>
      <w:proofErr w:type="spellStart"/>
      <w:proofErr w:type="gramStart"/>
      <w:r>
        <w:rPr>
          <w:rFonts w:ascii="Times New Roman" w:hAnsi="Times New Roman"/>
          <w:color w:val="000000"/>
          <w:lang w:val="en-US"/>
        </w:rPr>
        <w:t>által</w:t>
      </w:r>
      <w:proofErr w:type="spellEnd"/>
      <w:proofErr w:type="gram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szervezett</w:t>
      </w:r>
      <w:proofErr w:type="spellEnd"/>
    </w:p>
    <w:p w:rsidR="00484FDC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en-US"/>
        </w:rPr>
      </w:pPr>
    </w:p>
    <w:p w:rsidR="00484FDC" w:rsidRDefault="000C341B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Crystal Nails</w:t>
      </w:r>
      <w:r w:rsidR="00484FDC" w:rsidRPr="00A3437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TIP-BOX </w:t>
      </w:r>
      <w:proofErr w:type="spellStart"/>
      <w:r w:rsidR="00484FDC" w:rsidRPr="00A34372">
        <w:rPr>
          <w:rFonts w:ascii="Times New Roman" w:hAnsi="Times New Roman"/>
          <w:b/>
          <w:color w:val="000000"/>
          <w:sz w:val="28"/>
          <w:szCs w:val="28"/>
          <w:lang w:val="en-US"/>
        </w:rPr>
        <w:t>versenyre</w:t>
      </w:r>
      <w:proofErr w:type="spellEnd"/>
    </w:p>
    <w:p w:rsidR="00484FDC" w:rsidRPr="00A34372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484FDC" w:rsidRPr="00A34372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1. </w:t>
      </w:r>
      <w:proofErr w:type="spellStart"/>
      <w:r w:rsidR="00AE5608">
        <w:rPr>
          <w:rFonts w:ascii="Times New Roman" w:hAnsi="Times New Roman"/>
          <w:b/>
          <w:color w:val="000000"/>
          <w:sz w:val="28"/>
          <w:szCs w:val="28"/>
          <w:lang w:val="en-US"/>
        </w:rPr>
        <w:t>Síkbeli</w:t>
      </w:r>
      <w:proofErr w:type="spellEnd"/>
      <w:r w:rsidRPr="00A3437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E32950">
        <w:rPr>
          <w:rFonts w:ascii="Times New Roman" w:hAnsi="Times New Roman"/>
          <w:b/>
          <w:color w:val="000000"/>
          <w:sz w:val="40"/>
          <w:szCs w:val="40"/>
          <w:lang w:val="en-US"/>
        </w:rPr>
        <w:t></w:t>
      </w:r>
    </w:p>
    <w:p w:rsidR="00484FDC" w:rsidRDefault="00484FDC" w:rsidP="003E59B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2. </w:t>
      </w:r>
      <w:r w:rsidRPr="002F496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3D </w:t>
      </w:r>
      <w:proofErr w:type="spellStart"/>
      <w:r w:rsidRPr="002F496B">
        <w:rPr>
          <w:rFonts w:ascii="Times New Roman" w:hAnsi="Times New Roman"/>
          <w:b/>
          <w:color w:val="000000"/>
          <w:sz w:val="28"/>
          <w:szCs w:val="28"/>
          <w:lang w:val="en-US"/>
        </w:rPr>
        <w:t>Fantázia</w:t>
      </w:r>
      <w:proofErr w:type="spellEnd"/>
      <w:r w:rsidRPr="00A3437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E32950">
        <w:rPr>
          <w:rFonts w:ascii="Times New Roman" w:hAnsi="Times New Roman"/>
          <w:b/>
          <w:color w:val="000000"/>
          <w:sz w:val="40"/>
          <w:szCs w:val="40"/>
          <w:lang w:val="en-US"/>
        </w:rPr>
        <w:t></w:t>
      </w:r>
    </w:p>
    <w:p w:rsidR="00AE5608" w:rsidRDefault="00484FDC" w:rsidP="00AE56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en-US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/>
          <w:color w:val="000000"/>
          <w:lang w:val="en-US"/>
        </w:rPr>
        <w:t>k</w:t>
      </w:r>
      <w:r w:rsidRPr="002F496B">
        <w:rPr>
          <w:rFonts w:ascii="Times New Roman" w:hAnsi="Times New Roman"/>
          <w:color w:val="000000"/>
          <w:lang w:val="en-US"/>
        </w:rPr>
        <w:t>ategóriá</w:t>
      </w:r>
      <w:proofErr w:type="spellEnd"/>
      <w:r>
        <w:rPr>
          <w:rFonts w:ascii="Times New Roman" w:hAnsi="Times New Roman"/>
          <w:color w:val="000000"/>
          <w:lang w:val="en-US"/>
        </w:rPr>
        <w:t>(</w:t>
      </w:r>
      <w:proofErr w:type="gramEnd"/>
      <w:r>
        <w:rPr>
          <w:rFonts w:ascii="Times New Roman" w:hAnsi="Times New Roman"/>
          <w:color w:val="000000"/>
          <w:lang w:val="en-US"/>
        </w:rPr>
        <w:t>k)</w:t>
      </w:r>
      <w:r w:rsidRPr="002F496B">
        <w:rPr>
          <w:rFonts w:ascii="Times New Roman" w:hAnsi="Times New Roman"/>
          <w:color w:val="000000"/>
          <w:lang w:val="en-US"/>
        </w:rPr>
        <w:t>ban</w:t>
      </w:r>
      <w:r>
        <w:rPr>
          <w:rFonts w:ascii="Times New Roman" w:hAnsi="Times New Roman"/>
          <w:color w:val="000000"/>
          <w:lang w:val="en-US"/>
        </w:rPr>
        <w:t>.</w:t>
      </w:r>
    </w:p>
    <w:p w:rsidR="00AE5608" w:rsidRPr="002F496B" w:rsidRDefault="00AE5608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en-US"/>
        </w:rPr>
      </w:pP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Név</w:t>
      </w:r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</w:t>
      </w:r>
      <w:proofErr w:type="gramEnd"/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Leánykori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név</w:t>
      </w:r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</w:t>
      </w:r>
      <w:proofErr w:type="gramEnd"/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Anyja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neve</w:t>
      </w:r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 :</w:t>
      </w:r>
      <w:proofErr w:type="gram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Szül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hely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/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idő</w:t>
      </w:r>
      <w:proofErr w:type="spellEnd"/>
      <w:proofErr w:type="gram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 .............................................../........................................................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Legmagasabb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iskolai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végzettség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: .............................................. /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szak</w:t>
      </w:r>
      <w:proofErr w:type="spellEnd"/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</w:t>
      </w:r>
      <w:proofErr w:type="gramEnd"/>
    </w:p>
    <w:p w:rsidR="00484FDC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Lakcím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………………….....................................................................................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................................................................................................................</w:t>
      </w:r>
    </w:p>
    <w:p w:rsidR="00484FDC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Levelezési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cím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/ ha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eltér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a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lakcímtől/</w:t>
      </w:r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</w:t>
      </w:r>
      <w:proofErr w:type="gram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</w:p>
    <w:p w:rsidR="00484FDC" w:rsidRPr="00E32950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FF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Állampolgárság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: </w:t>
      </w:r>
      <w:proofErr w:type="spellStart"/>
      <w:proofErr w:type="gramStart"/>
      <w:r w:rsidRPr="00A34372">
        <w:rPr>
          <w:rFonts w:ascii="Times New Roman" w:hAnsi="Times New Roman"/>
          <w:i/>
          <w:color w:val="000000"/>
          <w:sz w:val="22"/>
          <w:szCs w:val="22"/>
          <w:lang w:val="en-US"/>
        </w:rPr>
        <w:t>magyar</w:t>
      </w:r>
      <w:proofErr w:type="spellEnd"/>
      <w:proofErr w:type="gramEnd"/>
      <w:r w:rsidRPr="00A34372">
        <w:rPr>
          <w:rFonts w:ascii="Times New Roman" w:hAnsi="Times New Roman"/>
          <w:i/>
          <w:color w:val="000000"/>
          <w:sz w:val="22"/>
          <w:szCs w:val="22"/>
          <w:lang w:val="en-US"/>
        </w:rPr>
        <w:t xml:space="preserve"> /</w:t>
      </w:r>
      <w:r w:rsidRPr="00E32950">
        <w:rPr>
          <w:rFonts w:ascii="Times New Roman" w:hAnsi="Times New Roman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32950">
        <w:rPr>
          <w:rFonts w:ascii="Times New Roman" w:hAnsi="Times New Roman"/>
          <w:i/>
          <w:color w:val="000000" w:themeColor="text1"/>
          <w:sz w:val="22"/>
          <w:szCs w:val="22"/>
          <w:lang w:val="en-US"/>
        </w:rPr>
        <w:t>külföldi</w:t>
      </w:r>
      <w:proofErr w:type="spellEnd"/>
      <w:r w:rsidRPr="00E32950">
        <w:rPr>
          <w:rFonts w:ascii="Times New Roman" w:hAnsi="Times New Roman"/>
          <w:i/>
          <w:color w:val="000000" w:themeColor="text1"/>
          <w:sz w:val="22"/>
          <w:szCs w:val="22"/>
          <w:lang w:val="en-US"/>
        </w:rPr>
        <w:t xml:space="preserve"> *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Mobil: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...........................................................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E-mail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cím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 ...........................................................</w:t>
      </w:r>
    </w:p>
    <w:p w:rsidR="00484FDC" w:rsidRDefault="00E32950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Egyéb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en-US"/>
        </w:rPr>
        <w:t>:</w:t>
      </w:r>
    </w:p>
    <w:p w:rsidR="00484FDC" w:rsidRDefault="00484FDC" w:rsidP="00AE5608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>Budapest, 20</w:t>
      </w:r>
      <w:r w:rsidR="009B6DC9">
        <w:rPr>
          <w:rFonts w:ascii="Times New Roman" w:hAnsi="Times New Roman"/>
          <w:color w:val="000000"/>
          <w:sz w:val="22"/>
          <w:szCs w:val="22"/>
          <w:lang w:val="en-US"/>
        </w:rPr>
        <w:t>1</w:t>
      </w:r>
      <w:r w:rsidR="00AE5608">
        <w:rPr>
          <w:rFonts w:ascii="Times New Roman" w:hAnsi="Times New Roman"/>
          <w:color w:val="000000"/>
          <w:sz w:val="22"/>
          <w:szCs w:val="22"/>
          <w:lang w:val="en-US"/>
        </w:rPr>
        <w:t>6</w:t>
      </w:r>
      <w:r w:rsidR="00E32950">
        <w:rPr>
          <w:rFonts w:ascii="Times New Roman" w:hAnsi="Times New Roman"/>
          <w:color w:val="000000"/>
          <w:sz w:val="22"/>
          <w:szCs w:val="22"/>
          <w:lang w:val="en-US"/>
        </w:rPr>
        <w:t>.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</w:t>
      </w:r>
    </w:p>
    <w:p w:rsidR="00AE5608" w:rsidRDefault="00AE5608" w:rsidP="00E32950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AE5608" w:rsidRDefault="00AE5608" w:rsidP="00E32950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AE5608" w:rsidRDefault="00AE5608" w:rsidP="00E32950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484FDC" w:rsidRDefault="00484FDC" w:rsidP="00A34372">
      <w:pPr>
        <w:widowControl w:val="0"/>
        <w:autoSpaceDE w:val="0"/>
        <w:autoSpaceDN w:val="0"/>
        <w:adjustRightInd w:val="0"/>
        <w:spacing w:before="120" w:after="120"/>
        <w:jc w:val="right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………………………………………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  <w:t xml:space="preserve">   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……………………………………….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ind w:left="720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       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Átvevő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  <w:t xml:space="preserve">        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Jelentkező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aláírása</w:t>
      </w:r>
      <w:proofErr w:type="spellEnd"/>
    </w:p>
    <w:p w:rsidR="00E32950" w:rsidRDefault="00E32950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484FDC" w:rsidRDefault="00484FDC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484FDC" w:rsidRPr="002F496B" w:rsidRDefault="00484FDC" w:rsidP="002F496B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A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versenykiírást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tudomásul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vettem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és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elfogadom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.</w:t>
      </w:r>
    </w:p>
    <w:p w:rsidR="00484FDC" w:rsidRPr="002F496B" w:rsidRDefault="00484FDC" w:rsidP="002F496B">
      <w:pPr>
        <w:widowControl w:val="0"/>
        <w:autoSpaceDE w:val="0"/>
        <w:autoSpaceDN w:val="0"/>
        <w:adjustRightInd w:val="0"/>
        <w:spacing w:before="60" w:after="60"/>
        <w:rPr>
          <w:b/>
          <w:sz w:val="22"/>
          <w:szCs w:val="22"/>
        </w:rPr>
      </w:pP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Hozzájárulok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,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hogy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az</w:t>
      </w:r>
      <w:proofErr w:type="spellEnd"/>
      <w:proofErr w:type="gram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általam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/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rajtam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készített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/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készült</w:t>
      </w:r>
      <w:proofErr w:type="spellEnd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>műkörmös</w:t>
      </w:r>
      <w:proofErr w:type="spellEnd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>munkáról</w:t>
      </w:r>
      <w:proofErr w:type="spellEnd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a </w:t>
      </w:r>
      <w:proofErr w:type="spellStart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>fotókat</w:t>
      </w:r>
      <w:proofErr w:type="spellEnd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a Crystal Nails Kft.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szabadon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felhasználja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,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melyért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jogdíjat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sem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most,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sem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a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jövőben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nem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kérek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.</w:t>
      </w:r>
    </w:p>
    <w:sectPr w:rsidR="00484FDC" w:rsidRPr="002F496B" w:rsidSect="00A34372">
      <w:pgSz w:w="11900" w:h="16840"/>
      <w:pgMar w:top="1440" w:right="110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50"/>
    <w:rsid w:val="00027726"/>
    <w:rsid w:val="000C341B"/>
    <w:rsid w:val="00143D38"/>
    <w:rsid w:val="0021520E"/>
    <w:rsid w:val="002F496B"/>
    <w:rsid w:val="003E59B6"/>
    <w:rsid w:val="0041058F"/>
    <w:rsid w:val="00484FDC"/>
    <w:rsid w:val="004A1C98"/>
    <w:rsid w:val="0059277F"/>
    <w:rsid w:val="005A0D93"/>
    <w:rsid w:val="00751F33"/>
    <w:rsid w:val="007D71E5"/>
    <w:rsid w:val="009969AA"/>
    <w:rsid w:val="009B6DC9"/>
    <w:rsid w:val="00A34372"/>
    <w:rsid w:val="00A966EB"/>
    <w:rsid w:val="00AE5608"/>
    <w:rsid w:val="00B562F2"/>
    <w:rsid w:val="00C36392"/>
    <w:rsid w:val="00CA6905"/>
    <w:rsid w:val="00E3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094118-A76A-4B44-9D7C-DDCE9F12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520E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locked/>
    <w:rsid w:val="00A343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277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77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gi%20Rendez&#233;vny\K&#246;rm&#246;snap\2014\&#337;sz\jelentkez&#233;si%20lap%20tip%20box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jelentkezési lap tip box</Template>
  <TotalTime>46</TotalTime>
  <Pages>1</Pages>
  <Words>259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Elite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Elite</dc:creator>
  <cp:keywords/>
  <dc:description/>
  <cp:lastModifiedBy>User</cp:lastModifiedBy>
  <cp:revision>4</cp:revision>
  <dcterms:created xsi:type="dcterms:W3CDTF">2016-09-13T10:45:00Z</dcterms:created>
  <dcterms:modified xsi:type="dcterms:W3CDTF">2016-09-16T08:52:00Z</dcterms:modified>
</cp:coreProperties>
</file>